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BAE3" w14:textId="54B8FFAA" w:rsidR="00CF6914" w:rsidRPr="00BA5F9F" w:rsidRDefault="00A042E2" w:rsidP="00CF6914">
      <w:pPr>
        <w:pStyle w:val="Otsikko1"/>
        <w:rPr>
          <w:sz w:val="44"/>
          <w:szCs w:val="44"/>
        </w:rPr>
      </w:pPr>
      <w:r w:rsidRPr="7F5517C4">
        <w:rPr>
          <w:sz w:val="44"/>
          <w:szCs w:val="44"/>
        </w:rPr>
        <w:t>Koronarokotu</w:t>
      </w:r>
      <w:r w:rsidR="00DE50EC" w:rsidRPr="7F5517C4">
        <w:rPr>
          <w:sz w:val="44"/>
          <w:szCs w:val="44"/>
        </w:rPr>
        <w:t>kset</w:t>
      </w:r>
      <w:r w:rsidR="00CF6914" w:rsidRPr="7F5517C4">
        <w:rPr>
          <w:sz w:val="44"/>
          <w:szCs w:val="44"/>
        </w:rPr>
        <w:t xml:space="preserve"> </w:t>
      </w:r>
      <w:r w:rsidR="00BA5F9F" w:rsidRPr="7F5517C4">
        <w:rPr>
          <w:sz w:val="44"/>
          <w:szCs w:val="44"/>
        </w:rPr>
        <w:t>2024</w:t>
      </w:r>
      <w:r w:rsidR="00DF3174">
        <w:rPr>
          <w:sz w:val="44"/>
          <w:szCs w:val="44"/>
        </w:rPr>
        <w:br/>
      </w:r>
      <w:r w:rsidR="0051714F">
        <w:rPr>
          <w:sz w:val="44"/>
          <w:szCs w:val="44"/>
        </w:rPr>
        <w:t>Sastamala</w:t>
      </w:r>
      <w:r w:rsidR="00647F90">
        <w:rPr>
          <w:sz w:val="44"/>
          <w:szCs w:val="44"/>
        </w:rPr>
        <w:t xml:space="preserve"> </w:t>
      </w:r>
      <w:r w:rsidR="00047519">
        <w:rPr>
          <w:sz w:val="44"/>
          <w:szCs w:val="44"/>
        </w:rPr>
        <w:t>ja Punkalaidun</w:t>
      </w:r>
    </w:p>
    <w:p w14:paraId="1FDF67D0" w14:textId="01A64C0E" w:rsidR="009E0F9A" w:rsidRDefault="009E0F9A" w:rsidP="00A042E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Koronarokotteen tehosteannoksia annetaan syksyllä 2024 </w:t>
      </w:r>
      <w:r w:rsidR="008038EC"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t xml:space="preserve">Terveyden- ja hyvinvoinnin laitoksen suositusten mukaan </w:t>
      </w:r>
      <w:r w:rsidR="00DD6974">
        <w:rPr>
          <w:noProof/>
          <w:sz w:val="24"/>
          <w:szCs w:val="24"/>
        </w:rPr>
        <w:t>tietyille kohd</w:t>
      </w:r>
      <w:r w:rsidR="00865608">
        <w:rPr>
          <w:noProof/>
          <w:sz w:val="24"/>
          <w:szCs w:val="24"/>
        </w:rPr>
        <w:t>e</w:t>
      </w:r>
      <w:r w:rsidR="00DD6974">
        <w:rPr>
          <w:noProof/>
          <w:sz w:val="24"/>
          <w:szCs w:val="24"/>
        </w:rPr>
        <w:t xml:space="preserve">ryhmille. </w:t>
      </w:r>
    </w:p>
    <w:p w14:paraId="6F337C6C" w14:textId="3E562071" w:rsidR="00B810A3" w:rsidRPr="006C2137" w:rsidRDefault="00B810A3" w:rsidP="00061FE0">
      <w:pPr>
        <w:pStyle w:val="Otsikko2"/>
        <w:rPr>
          <w:noProof/>
          <w:sz w:val="28"/>
          <w:szCs w:val="28"/>
        </w:rPr>
      </w:pPr>
      <w:r w:rsidRPr="006C2137">
        <w:rPr>
          <w:noProof/>
          <w:sz w:val="28"/>
          <w:szCs w:val="28"/>
        </w:rPr>
        <w:t xml:space="preserve">Ajanvaraus alkaa </w:t>
      </w:r>
      <w:r w:rsidR="000C59F0" w:rsidRPr="006C2137">
        <w:rPr>
          <w:noProof/>
          <w:sz w:val="28"/>
          <w:szCs w:val="28"/>
        </w:rPr>
        <w:t>porrastetusti</w:t>
      </w:r>
    </w:p>
    <w:p w14:paraId="4B2CD788" w14:textId="49D4CD9C" w:rsidR="000C59F0" w:rsidRDefault="000C59F0" w:rsidP="0051714F">
      <w:pPr>
        <w:pStyle w:val="Luettelokappale"/>
        <w:rPr>
          <w:sz w:val="24"/>
          <w:szCs w:val="24"/>
        </w:rPr>
      </w:pPr>
      <w:r w:rsidRPr="006010BE">
        <w:rPr>
          <w:b/>
          <w:bCs/>
          <w:sz w:val="24"/>
          <w:szCs w:val="24"/>
        </w:rPr>
        <w:t>80</w:t>
      </w:r>
      <w:r w:rsidR="00865608">
        <w:rPr>
          <w:b/>
          <w:bCs/>
          <w:sz w:val="24"/>
          <w:szCs w:val="24"/>
        </w:rPr>
        <w:t xml:space="preserve"> vuotta täyttäneet ja sitä vanhemmat: </w:t>
      </w:r>
      <w:r w:rsidR="00F47679" w:rsidRPr="006010BE">
        <w:rPr>
          <w:sz w:val="24"/>
          <w:szCs w:val="24"/>
        </w:rPr>
        <w:t>ajavaraus</w:t>
      </w:r>
      <w:r w:rsidR="00F47679" w:rsidRPr="00F47679">
        <w:rPr>
          <w:sz w:val="24"/>
          <w:szCs w:val="24"/>
        </w:rPr>
        <w:t xml:space="preserve"> alkaa 15.8.</w:t>
      </w:r>
    </w:p>
    <w:p w14:paraId="5F3F2FA8" w14:textId="447D022D" w:rsidR="00865608" w:rsidRPr="00865608" w:rsidRDefault="00865608" w:rsidP="0051714F">
      <w:pPr>
        <w:pStyle w:val="Luettelokappale"/>
        <w:rPr>
          <w:sz w:val="24"/>
          <w:szCs w:val="24"/>
        </w:rPr>
      </w:pPr>
      <w:r w:rsidRPr="006010BE">
        <w:rPr>
          <w:b/>
          <w:bCs/>
          <w:sz w:val="24"/>
          <w:szCs w:val="24"/>
        </w:rPr>
        <w:t>voimakkaasti immuunipuutteiset:</w:t>
      </w:r>
      <w:r>
        <w:rPr>
          <w:b/>
          <w:bCs/>
          <w:sz w:val="24"/>
          <w:szCs w:val="24"/>
        </w:rPr>
        <w:t xml:space="preserve"> </w:t>
      </w:r>
      <w:r w:rsidRPr="00865608">
        <w:rPr>
          <w:sz w:val="24"/>
          <w:szCs w:val="24"/>
        </w:rPr>
        <w:t>ajanvaraus alkaa 15.8.</w:t>
      </w:r>
      <w:r>
        <w:rPr>
          <w:sz w:val="24"/>
          <w:szCs w:val="24"/>
        </w:rPr>
        <w:t xml:space="preserve"> (varaa aika puhelimitse)</w:t>
      </w:r>
    </w:p>
    <w:p w14:paraId="2AB782C2" w14:textId="0B7DFA4D" w:rsidR="00F47679" w:rsidRPr="00F47679" w:rsidRDefault="00F47679" w:rsidP="090267B0">
      <w:pPr>
        <w:pStyle w:val="Luettelokappale"/>
        <w:rPr>
          <w:sz w:val="24"/>
          <w:szCs w:val="24"/>
        </w:rPr>
      </w:pPr>
      <w:r w:rsidRPr="090267B0">
        <w:rPr>
          <w:b/>
          <w:bCs/>
          <w:color w:val="000000" w:themeColor="text1"/>
          <w:sz w:val="24"/>
          <w:szCs w:val="24"/>
        </w:rPr>
        <w:t>75–79-vuotiaat:</w:t>
      </w:r>
      <w:r w:rsidRPr="090267B0">
        <w:rPr>
          <w:color w:val="000000" w:themeColor="text1"/>
          <w:sz w:val="24"/>
          <w:szCs w:val="24"/>
        </w:rPr>
        <w:t xml:space="preserve"> </w:t>
      </w:r>
      <w:r w:rsidR="006010BE" w:rsidRPr="090267B0">
        <w:rPr>
          <w:color w:val="000000" w:themeColor="text1"/>
          <w:sz w:val="24"/>
          <w:szCs w:val="24"/>
        </w:rPr>
        <w:t xml:space="preserve">ajanvaraus alkaa </w:t>
      </w:r>
      <w:r w:rsidR="506791FB" w:rsidRPr="090267B0">
        <w:rPr>
          <w:color w:val="000000" w:themeColor="text1"/>
          <w:sz w:val="24"/>
          <w:szCs w:val="24"/>
        </w:rPr>
        <w:t>2.9.</w:t>
      </w:r>
    </w:p>
    <w:p w14:paraId="6BF0B7F3" w14:textId="674F57C0" w:rsidR="00F47679" w:rsidRPr="006010BE" w:rsidRDefault="00F47679" w:rsidP="090267B0">
      <w:pPr>
        <w:pStyle w:val="Luettelokappale"/>
        <w:rPr>
          <w:sz w:val="24"/>
          <w:szCs w:val="24"/>
        </w:rPr>
      </w:pPr>
      <w:r w:rsidRPr="090267B0">
        <w:rPr>
          <w:b/>
          <w:bCs/>
          <w:color w:val="000000" w:themeColor="text1"/>
          <w:sz w:val="24"/>
          <w:szCs w:val="24"/>
        </w:rPr>
        <w:t>65</w:t>
      </w:r>
      <w:r w:rsidR="00CB5DAB" w:rsidRPr="090267B0">
        <w:rPr>
          <w:b/>
          <w:bCs/>
          <w:color w:val="000000" w:themeColor="text1"/>
          <w:sz w:val="24"/>
          <w:szCs w:val="24"/>
        </w:rPr>
        <w:t xml:space="preserve"> vuotta täyttäneet ja sitä vanhemmat</w:t>
      </w:r>
      <w:r w:rsidR="006010BE" w:rsidRPr="090267B0">
        <w:rPr>
          <w:b/>
          <w:bCs/>
          <w:color w:val="000000" w:themeColor="text1"/>
          <w:sz w:val="24"/>
          <w:szCs w:val="24"/>
        </w:rPr>
        <w:t>:</w:t>
      </w:r>
      <w:r w:rsidR="006010BE" w:rsidRPr="090267B0">
        <w:rPr>
          <w:color w:val="000000" w:themeColor="text1"/>
          <w:sz w:val="24"/>
          <w:szCs w:val="24"/>
        </w:rPr>
        <w:t xml:space="preserve"> ajanvaraus alkaa </w:t>
      </w:r>
      <w:r w:rsidR="488D0833" w:rsidRPr="090267B0">
        <w:rPr>
          <w:color w:val="000000" w:themeColor="text1"/>
          <w:sz w:val="24"/>
          <w:szCs w:val="24"/>
        </w:rPr>
        <w:t>1.10.</w:t>
      </w:r>
    </w:p>
    <w:p w14:paraId="6F0D86D1" w14:textId="0DE0C79A" w:rsidR="00A43015" w:rsidRPr="00061FE0" w:rsidRDefault="006010BE" w:rsidP="090267B0">
      <w:pPr>
        <w:pStyle w:val="Luettelokappale"/>
        <w:rPr>
          <w:sz w:val="24"/>
          <w:szCs w:val="24"/>
        </w:rPr>
      </w:pPr>
      <w:r w:rsidRPr="090267B0">
        <w:rPr>
          <w:b/>
          <w:bCs/>
          <w:color w:val="000000" w:themeColor="text1"/>
          <w:sz w:val="24"/>
          <w:szCs w:val="24"/>
        </w:rPr>
        <w:t>riskiryhmiin kuuluvat yli 18-vuotiaat:</w:t>
      </w:r>
      <w:r w:rsidRPr="090267B0">
        <w:rPr>
          <w:color w:val="000000" w:themeColor="text1"/>
          <w:sz w:val="24"/>
          <w:szCs w:val="24"/>
        </w:rPr>
        <w:t xml:space="preserve"> ajanvaraus alkaa </w:t>
      </w:r>
      <w:r w:rsidR="338F64CA" w:rsidRPr="090267B0">
        <w:rPr>
          <w:color w:val="000000" w:themeColor="text1"/>
          <w:sz w:val="24"/>
          <w:szCs w:val="24"/>
        </w:rPr>
        <w:t>1.10.</w:t>
      </w:r>
    </w:p>
    <w:p w14:paraId="08F2FA75" w14:textId="77777777" w:rsidR="00061FE0" w:rsidRPr="00061FE0" w:rsidRDefault="00061FE0" w:rsidP="00061FE0">
      <w:pPr>
        <w:pStyle w:val="Luettelokappale"/>
        <w:numPr>
          <w:ilvl w:val="0"/>
          <w:numId w:val="0"/>
        </w:numPr>
        <w:ind w:left="720"/>
        <w:rPr>
          <w:sz w:val="24"/>
          <w:szCs w:val="24"/>
        </w:rPr>
      </w:pPr>
    </w:p>
    <w:p w14:paraId="1F80DB09" w14:textId="77777777" w:rsidR="00061FE0" w:rsidRDefault="006432E8" w:rsidP="00AF130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Tarkista</w:t>
      </w:r>
      <w:r w:rsidR="00061FE0">
        <w:rPr>
          <w:noProof/>
          <w:sz w:val="24"/>
          <w:szCs w:val="24"/>
        </w:rPr>
        <w:t xml:space="preserve"> ennen ajan varaamista</w:t>
      </w:r>
      <w:r>
        <w:rPr>
          <w:noProof/>
          <w:sz w:val="24"/>
          <w:szCs w:val="24"/>
        </w:rPr>
        <w:t>, että kuulut ryhmään, jonka ajanvaraus on käynnissä</w:t>
      </w:r>
      <w:r w:rsidR="00061FE0">
        <w:rPr>
          <w:noProof/>
          <w:sz w:val="24"/>
          <w:szCs w:val="24"/>
        </w:rPr>
        <w:t xml:space="preserve">. </w:t>
      </w:r>
    </w:p>
    <w:p w14:paraId="3165EBB9" w14:textId="4884D8F2" w:rsidR="006432E8" w:rsidRPr="006C2137" w:rsidRDefault="00061FE0" w:rsidP="006C2137">
      <w:pPr>
        <w:pStyle w:val="Otsikko2"/>
        <w:rPr>
          <w:noProof/>
          <w:sz w:val="28"/>
          <w:szCs w:val="28"/>
        </w:rPr>
      </w:pPr>
      <w:r w:rsidRPr="006C2137">
        <w:rPr>
          <w:noProof/>
          <w:sz w:val="28"/>
          <w:szCs w:val="28"/>
        </w:rPr>
        <w:t>V</w:t>
      </w:r>
      <w:r w:rsidR="006432E8" w:rsidRPr="006C2137">
        <w:rPr>
          <w:noProof/>
          <w:sz w:val="28"/>
          <w:szCs w:val="28"/>
        </w:rPr>
        <w:t xml:space="preserve">araa </w:t>
      </w:r>
      <w:r w:rsidR="00F80128" w:rsidRPr="006C2137">
        <w:rPr>
          <w:noProof/>
          <w:sz w:val="28"/>
          <w:szCs w:val="28"/>
        </w:rPr>
        <w:t xml:space="preserve">aika </w:t>
      </w:r>
    </w:p>
    <w:p w14:paraId="242F2752" w14:textId="7DC0DD9F" w:rsidR="0022442B" w:rsidRPr="006432E8" w:rsidRDefault="00F80128" w:rsidP="0051714F">
      <w:pPr>
        <w:pStyle w:val="Luettelokappale"/>
        <w:rPr>
          <w:sz w:val="24"/>
          <w:szCs w:val="24"/>
        </w:rPr>
      </w:pPr>
      <w:r w:rsidRPr="00865608">
        <w:rPr>
          <w:b/>
          <w:bCs/>
          <w:sz w:val="24"/>
          <w:szCs w:val="24"/>
        </w:rPr>
        <w:t>osoitteessa omapirha.fi</w:t>
      </w:r>
      <w:r w:rsidRPr="006432E8">
        <w:rPr>
          <w:sz w:val="24"/>
          <w:szCs w:val="24"/>
        </w:rPr>
        <w:t xml:space="preserve"> tai </w:t>
      </w:r>
    </w:p>
    <w:p w14:paraId="7C11ADFC" w14:textId="21FEBFF2" w:rsidR="00BE6B46" w:rsidRPr="005C3684" w:rsidRDefault="00F80128" w:rsidP="7F5517C4">
      <w:pPr>
        <w:pStyle w:val="Luettelokappale"/>
        <w:rPr>
          <w:sz w:val="24"/>
          <w:szCs w:val="24"/>
        </w:rPr>
      </w:pPr>
      <w:r w:rsidRPr="7F5517C4">
        <w:rPr>
          <w:sz w:val="24"/>
          <w:szCs w:val="24"/>
        </w:rPr>
        <w:t xml:space="preserve">soita </w:t>
      </w:r>
      <w:r w:rsidR="000F46E9" w:rsidRPr="00D43B0B">
        <w:rPr>
          <w:b/>
          <w:bCs/>
          <w:sz w:val="24"/>
          <w:szCs w:val="24"/>
        </w:rPr>
        <w:t>03</w:t>
      </w:r>
      <w:r w:rsidR="006D064B" w:rsidRPr="00D43B0B">
        <w:rPr>
          <w:b/>
          <w:bCs/>
          <w:sz w:val="24"/>
          <w:szCs w:val="24"/>
        </w:rPr>
        <w:t> 384 5097</w:t>
      </w:r>
      <w:r w:rsidR="006D064B" w:rsidRPr="7F5517C4">
        <w:rPr>
          <w:sz w:val="24"/>
          <w:szCs w:val="24"/>
        </w:rPr>
        <w:t xml:space="preserve"> maanantaisin ja torstaisin klo 8-12</w:t>
      </w:r>
      <w:r w:rsidR="005C3684" w:rsidRPr="7F5517C4">
        <w:rPr>
          <w:sz w:val="24"/>
          <w:szCs w:val="24"/>
        </w:rPr>
        <w:t xml:space="preserve"> </w:t>
      </w:r>
    </w:p>
    <w:p w14:paraId="2F1DEAE4" w14:textId="77777777" w:rsidR="00A67A20" w:rsidRDefault="359298BA" w:rsidP="7F5517C4">
      <w:pPr>
        <w:pStyle w:val="Luettelokappale"/>
        <w:rPr>
          <w:sz w:val="24"/>
          <w:szCs w:val="24"/>
        </w:rPr>
      </w:pPr>
      <w:r w:rsidRPr="7F5517C4">
        <w:rPr>
          <w:sz w:val="24"/>
          <w:szCs w:val="24"/>
        </w:rPr>
        <w:t>r</w:t>
      </w:r>
      <w:r w:rsidR="00BE6B46" w:rsidRPr="7F5517C4">
        <w:rPr>
          <w:sz w:val="24"/>
          <w:szCs w:val="24"/>
        </w:rPr>
        <w:t>okotuspaik</w:t>
      </w:r>
      <w:r w:rsidR="00A752EC">
        <w:rPr>
          <w:sz w:val="24"/>
          <w:szCs w:val="24"/>
        </w:rPr>
        <w:t>at</w:t>
      </w:r>
    </w:p>
    <w:p w14:paraId="38CF5FBD" w14:textId="3307037F" w:rsidR="0028430D" w:rsidRDefault="006D064B" w:rsidP="00A67A20">
      <w:pPr>
        <w:pStyle w:val="Luettelokappale"/>
        <w:numPr>
          <w:ilvl w:val="1"/>
          <w:numId w:val="19"/>
        </w:numPr>
        <w:tabs>
          <w:tab w:val="clear" w:pos="2608"/>
        </w:tabs>
        <w:ind w:left="1134"/>
        <w:rPr>
          <w:sz w:val="24"/>
          <w:szCs w:val="24"/>
        </w:rPr>
      </w:pPr>
      <w:r w:rsidRPr="7F5517C4">
        <w:rPr>
          <w:sz w:val="24"/>
          <w:szCs w:val="24"/>
        </w:rPr>
        <w:t xml:space="preserve">Sastamalan </w:t>
      </w:r>
      <w:r w:rsidR="7CC5E021" w:rsidRPr="7F5517C4">
        <w:rPr>
          <w:sz w:val="24"/>
          <w:szCs w:val="24"/>
        </w:rPr>
        <w:t>sote-asema</w:t>
      </w:r>
      <w:r w:rsidR="001E67DA" w:rsidRPr="7F5517C4">
        <w:rPr>
          <w:sz w:val="24"/>
          <w:szCs w:val="24"/>
        </w:rPr>
        <w:t xml:space="preserve">, </w:t>
      </w:r>
      <w:r w:rsidR="00501897" w:rsidRPr="7F5517C4">
        <w:rPr>
          <w:sz w:val="24"/>
          <w:szCs w:val="24"/>
        </w:rPr>
        <w:t>A</w:t>
      </w:r>
      <w:r w:rsidR="001E67DA" w:rsidRPr="7F5517C4">
        <w:rPr>
          <w:sz w:val="24"/>
          <w:szCs w:val="24"/>
        </w:rPr>
        <w:t>ikuisneuvola</w:t>
      </w:r>
      <w:r w:rsidR="37B3E650" w:rsidRPr="7F5517C4">
        <w:rPr>
          <w:sz w:val="24"/>
          <w:szCs w:val="24"/>
        </w:rPr>
        <w:t>, Itsenäisyydentie 2</w:t>
      </w:r>
    </w:p>
    <w:p w14:paraId="173E8AF9" w14:textId="12E4DADA" w:rsidR="00A67A20" w:rsidRDefault="00A67A20" w:rsidP="00A67A20">
      <w:pPr>
        <w:pStyle w:val="Luettelokappale"/>
        <w:numPr>
          <w:ilvl w:val="1"/>
          <w:numId w:val="19"/>
        </w:numPr>
        <w:tabs>
          <w:tab w:val="clear" w:pos="2608"/>
        </w:tabs>
        <w:ind w:left="1134"/>
        <w:rPr>
          <w:sz w:val="24"/>
          <w:szCs w:val="24"/>
        </w:rPr>
      </w:pPr>
      <w:r>
        <w:rPr>
          <w:sz w:val="24"/>
          <w:szCs w:val="24"/>
        </w:rPr>
        <w:t>Mouhijärven</w:t>
      </w:r>
      <w:r w:rsidR="00647F90">
        <w:rPr>
          <w:sz w:val="24"/>
          <w:szCs w:val="24"/>
        </w:rPr>
        <w:t xml:space="preserve"> terveysasema, Tohtorinpolku 4</w:t>
      </w:r>
    </w:p>
    <w:p w14:paraId="5997563A" w14:textId="745C1551" w:rsidR="00A56A7C" w:rsidRPr="001E67DA" w:rsidRDefault="00A56A7C" w:rsidP="00A67A20">
      <w:pPr>
        <w:pStyle w:val="Luettelokappale"/>
        <w:numPr>
          <w:ilvl w:val="1"/>
          <w:numId w:val="19"/>
        </w:numPr>
        <w:tabs>
          <w:tab w:val="clear" w:pos="2608"/>
        </w:tabs>
        <w:ind w:left="1134"/>
        <w:rPr>
          <w:sz w:val="24"/>
          <w:szCs w:val="24"/>
        </w:rPr>
      </w:pPr>
      <w:r>
        <w:rPr>
          <w:sz w:val="24"/>
          <w:szCs w:val="24"/>
        </w:rPr>
        <w:t>Punkalaitumen</w:t>
      </w:r>
      <w:r w:rsidR="00403B7D">
        <w:rPr>
          <w:sz w:val="24"/>
          <w:szCs w:val="24"/>
        </w:rPr>
        <w:t xml:space="preserve"> lähiasiointipiste, Lauttakyläntie 11</w:t>
      </w:r>
    </w:p>
    <w:p w14:paraId="3FECC4D1" w14:textId="77777777" w:rsidR="0028430D" w:rsidRDefault="0028430D" w:rsidP="00DE3454">
      <w:pPr>
        <w:rPr>
          <w:noProof/>
          <w:sz w:val="24"/>
          <w:szCs w:val="24"/>
        </w:rPr>
      </w:pPr>
    </w:p>
    <w:p w14:paraId="65E6B603" w14:textId="06FD5684" w:rsidR="00875BBF" w:rsidRDefault="008E0001" w:rsidP="00DE3454">
      <w:pPr>
        <w:rPr>
          <w:noProof/>
          <w:sz w:val="24"/>
          <w:szCs w:val="24"/>
        </w:rPr>
      </w:pPr>
      <w:r w:rsidRPr="00F47679">
        <w:rPr>
          <w:noProof/>
          <w:sz w:val="24"/>
          <w:szCs w:val="24"/>
        </w:rPr>
        <w:t>Yli 80-vuotia</w:t>
      </w:r>
      <w:r w:rsidR="00875BBF">
        <w:rPr>
          <w:noProof/>
          <w:sz w:val="24"/>
          <w:szCs w:val="24"/>
        </w:rPr>
        <w:t>at</w:t>
      </w:r>
      <w:r w:rsidRPr="00F47679">
        <w:rPr>
          <w:noProof/>
          <w:sz w:val="24"/>
          <w:szCs w:val="24"/>
        </w:rPr>
        <w:t xml:space="preserve"> ja voimakkaasti immuunipuuttei</w:t>
      </w:r>
      <w:r w:rsidR="00875BBF">
        <w:rPr>
          <w:noProof/>
          <w:sz w:val="24"/>
          <w:szCs w:val="24"/>
        </w:rPr>
        <w:t xml:space="preserve">set </w:t>
      </w:r>
      <w:r w:rsidRPr="00F47679">
        <w:rPr>
          <w:noProof/>
          <w:sz w:val="24"/>
          <w:szCs w:val="24"/>
        </w:rPr>
        <w:t xml:space="preserve">saavat </w:t>
      </w:r>
      <w:r w:rsidR="00B3582A" w:rsidRPr="00F47679">
        <w:rPr>
          <w:noProof/>
          <w:sz w:val="24"/>
          <w:szCs w:val="24"/>
        </w:rPr>
        <w:t xml:space="preserve">ajan myöhemmin syksyllä annettavaan influenssarokotukseen </w:t>
      </w:r>
      <w:r w:rsidR="00875BBF">
        <w:rPr>
          <w:noProof/>
          <w:sz w:val="24"/>
          <w:szCs w:val="24"/>
        </w:rPr>
        <w:t>koronarokotuskäynn</w:t>
      </w:r>
      <w:r w:rsidR="00700F88">
        <w:rPr>
          <w:noProof/>
          <w:sz w:val="24"/>
          <w:szCs w:val="24"/>
        </w:rPr>
        <w:t>illä</w:t>
      </w:r>
      <w:r w:rsidR="00875BBF">
        <w:rPr>
          <w:noProof/>
          <w:sz w:val="24"/>
          <w:szCs w:val="24"/>
        </w:rPr>
        <w:t xml:space="preserve">. </w:t>
      </w:r>
      <w:r w:rsidR="006C2137">
        <w:rPr>
          <w:noProof/>
          <w:sz w:val="24"/>
          <w:szCs w:val="24"/>
        </w:rPr>
        <w:t xml:space="preserve">Muille </w:t>
      </w:r>
      <w:r w:rsidR="001A7A6E">
        <w:rPr>
          <w:noProof/>
          <w:sz w:val="24"/>
          <w:szCs w:val="24"/>
        </w:rPr>
        <w:t>ryhmille influenssa</w:t>
      </w:r>
      <w:r w:rsidR="00700F88">
        <w:rPr>
          <w:noProof/>
          <w:sz w:val="24"/>
          <w:szCs w:val="24"/>
        </w:rPr>
        <w:t xml:space="preserve">- ja koronarokotus annetaan </w:t>
      </w:r>
      <w:r w:rsidR="008C2964">
        <w:rPr>
          <w:noProof/>
          <w:sz w:val="24"/>
          <w:szCs w:val="24"/>
        </w:rPr>
        <w:t>samalla käynnillä.</w:t>
      </w:r>
    </w:p>
    <w:p w14:paraId="064BF406" w14:textId="7AA80DD6" w:rsidR="00630F8E" w:rsidRPr="00EC4BB0" w:rsidRDefault="001533E7" w:rsidP="7F5517C4">
      <w:pPr>
        <w:rPr>
          <w:b/>
          <w:bCs/>
          <w:noProof/>
          <w:sz w:val="24"/>
          <w:szCs w:val="24"/>
        </w:rPr>
      </w:pPr>
      <w:r w:rsidRPr="7F5517C4">
        <w:rPr>
          <w:noProof/>
          <w:sz w:val="24"/>
          <w:szCs w:val="24"/>
        </w:rPr>
        <w:t>Lisätieto</w:t>
      </w:r>
      <w:r w:rsidR="008C2964" w:rsidRPr="7F5517C4">
        <w:rPr>
          <w:noProof/>
          <w:sz w:val="24"/>
          <w:szCs w:val="24"/>
        </w:rPr>
        <w:t>a</w:t>
      </w:r>
      <w:r w:rsidR="5332160D" w:rsidRPr="7F5517C4">
        <w:rPr>
          <w:noProof/>
          <w:sz w:val="24"/>
          <w:szCs w:val="24"/>
        </w:rPr>
        <w:t xml:space="preserve"> osoitteesta</w:t>
      </w:r>
      <w:r w:rsidR="00EC4BB0" w:rsidRPr="7F5517C4">
        <w:rPr>
          <w:noProof/>
          <w:sz w:val="24"/>
          <w:szCs w:val="24"/>
        </w:rPr>
        <w:t xml:space="preserve"> </w:t>
      </w:r>
      <w:r w:rsidRPr="7F5517C4">
        <w:rPr>
          <w:b/>
          <w:bCs/>
          <w:noProof/>
          <w:sz w:val="24"/>
          <w:szCs w:val="24"/>
        </w:rPr>
        <w:t>pirha.fi/</w:t>
      </w:r>
      <w:r w:rsidR="00DE3454" w:rsidRPr="7F5517C4">
        <w:rPr>
          <w:b/>
          <w:bCs/>
          <w:noProof/>
          <w:sz w:val="24"/>
          <w:szCs w:val="24"/>
        </w:rPr>
        <w:t>korona</w:t>
      </w:r>
      <w:r w:rsidRPr="7F5517C4">
        <w:rPr>
          <w:b/>
          <w:bCs/>
          <w:noProof/>
          <w:sz w:val="24"/>
          <w:szCs w:val="24"/>
        </w:rPr>
        <w:t>rokotukset</w:t>
      </w:r>
    </w:p>
    <w:sectPr w:rsidR="00630F8E" w:rsidRPr="00EC4BB0" w:rsidSect="00331E3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0" w:footer="567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2879" w14:textId="77777777" w:rsidR="00D03CA6" w:rsidRDefault="00D03CA6" w:rsidP="00FE2551">
      <w:r>
        <w:separator/>
      </w:r>
    </w:p>
  </w:endnote>
  <w:endnote w:type="continuationSeparator" w:id="0">
    <w:p w14:paraId="3E462C8E" w14:textId="77777777" w:rsidR="00D03CA6" w:rsidRDefault="00D03CA6" w:rsidP="00FE2551">
      <w:r>
        <w:continuationSeparator/>
      </w:r>
    </w:p>
  </w:endnote>
  <w:endnote w:type="continuationNotice" w:id="1">
    <w:p w14:paraId="0FFAA4E4" w14:textId="77777777" w:rsidR="00D03CA6" w:rsidRDefault="00D03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672B" w14:textId="77777777" w:rsidR="00BC1E27" w:rsidRDefault="00BC1E27" w:rsidP="00366636">
    <w:pPr>
      <w:pStyle w:val="Alatunniste"/>
    </w:pPr>
  </w:p>
  <w:p w14:paraId="2F96A78D" w14:textId="77777777" w:rsidR="00BC1E27" w:rsidRDefault="00BC1E27" w:rsidP="00366636">
    <w:pPr>
      <w:pStyle w:val="Alatunniste"/>
    </w:pPr>
  </w:p>
  <w:p w14:paraId="41A69846" w14:textId="77777777" w:rsidR="00A62260" w:rsidRDefault="00BC1E27" w:rsidP="00366636">
    <w:pPr>
      <w:pStyle w:val="Alatunniste"/>
    </w:pPr>
    <w:r>
      <w:br/>
    </w:r>
    <w:r w:rsidRPr="00FF4F9A">
      <w:rPr>
        <w:noProof/>
      </w:rPr>
      <w:drawing>
        <wp:anchor distT="0" distB="0" distL="114300" distR="114300" simplePos="0" relativeHeight="251658242" behindDoc="0" locked="0" layoutInCell="1" allowOverlap="1" wp14:anchorId="5982EE8C" wp14:editId="0F064887">
          <wp:simplePos x="0" y="0"/>
          <wp:positionH relativeFrom="column">
            <wp:posOffset>0</wp:posOffset>
          </wp:positionH>
          <wp:positionV relativeFrom="page">
            <wp:posOffset>9721215</wp:posOffset>
          </wp:positionV>
          <wp:extent cx="1587600" cy="518400"/>
          <wp:effectExtent l="0" t="0" r="0" b="0"/>
          <wp:wrapSquare wrapText="bothSides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0719"/>
                  <a:stretch/>
                </pic:blipFill>
                <pic:spPr bwMode="auto">
                  <a:xfrm>
                    <a:off x="0" y="0"/>
                    <a:ext cx="15876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85DD" w14:textId="77777777" w:rsidR="006005CF" w:rsidRDefault="006005CF">
    <w:pPr>
      <w:pStyle w:val="Alatunniste"/>
    </w:pPr>
  </w:p>
  <w:p w14:paraId="6BF75B08" w14:textId="77777777" w:rsidR="006005CF" w:rsidRDefault="006005CF">
    <w:pPr>
      <w:pStyle w:val="Alatunniste"/>
    </w:pPr>
    <w:r w:rsidRPr="006005CF">
      <w:rPr>
        <w:noProof/>
      </w:rPr>
      <w:drawing>
        <wp:inline distT="0" distB="0" distL="0" distR="0" wp14:anchorId="218C7338" wp14:editId="242CEA23">
          <wp:extent cx="2402275" cy="711200"/>
          <wp:effectExtent l="0" t="0" r="0" b="0"/>
          <wp:docPr id="34" name="Kuva 34" descr="Pirkanmaan hyvinvointialu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1" descr="Pirkanmaan hyvinvointialue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2275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49A0" w14:textId="77777777" w:rsidR="00D03CA6" w:rsidRDefault="00D03CA6" w:rsidP="00FE2551">
      <w:r>
        <w:separator/>
      </w:r>
    </w:p>
  </w:footnote>
  <w:footnote w:type="continuationSeparator" w:id="0">
    <w:p w14:paraId="23873C85" w14:textId="77777777" w:rsidR="00D03CA6" w:rsidRDefault="00D03CA6" w:rsidP="00FE2551">
      <w:r>
        <w:continuationSeparator/>
      </w:r>
    </w:p>
  </w:footnote>
  <w:footnote w:type="continuationNotice" w:id="1">
    <w:p w14:paraId="53B5793F" w14:textId="77777777" w:rsidR="00D03CA6" w:rsidRDefault="00D03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0121" w14:textId="77777777" w:rsidR="00C765D5" w:rsidRDefault="002C34F7" w:rsidP="00470760">
    <w:pPr>
      <w:pStyle w:val="Yltunniste"/>
      <w:spacing w:after="48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C4698E" wp14:editId="16125CE8">
          <wp:simplePos x="0" y="0"/>
          <wp:positionH relativeFrom="page">
            <wp:posOffset>5094605</wp:posOffset>
          </wp:positionH>
          <wp:positionV relativeFrom="page">
            <wp:posOffset>0</wp:posOffset>
          </wp:positionV>
          <wp:extent cx="2466000" cy="10692000"/>
          <wp:effectExtent l="0" t="0" r="0" b="0"/>
          <wp:wrapNone/>
          <wp:docPr id="31" name="Kuv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A38E" w14:textId="77777777" w:rsidR="00DF38C5" w:rsidRPr="002753A0" w:rsidRDefault="006005CF" w:rsidP="00F53A4F">
    <w:pPr>
      <w:pStyle w:val="Yltunniste"/>
      <w:tabs>
        <w:tab w:val="clear" w:pos="1304"/>
        <w:tab w:val="left" w:pos="12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F192A72" wp14:editId="037E5B97">
          <wp:simplePos x="0" y="0"/>
          <wp:positionH relativeFrom="page">
            <wp:posOffset>5094605</wp:posOffset>
          </wp:positionH>
          <wp:positionV relativeFrom="topMargin">
            <wp:posOffset>0</wp:posOffset>
          </wp:positionV>
          <wp:extent cx="2466000" cy="10692000"/>
          <wp:effectExtent l="0" t="0" r="0" b="0"/>
          <wp:wrapNone/>
          <wp:docPr id="33" name="Kuv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A2A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D4B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24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89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9AA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969B8"/>
    <w:multiLevelType w:val="hybridMultilevel"/>
    <w:tmpl w:val="0592FE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750AA"/>
    <w:multiLevelType w:val="hybridMultilevel"/>
    <w:tmpl w:val="08D0689E"/>
    <w:lvl w:ilvl="0" w:tplc="F52660C8">
      <w:start w:val="1"/>
      <w:numFmt w:val="bullet"/>
      <w:lvlText w:val=""/>
      <w:lvlJc w:val="left"/>
      <w:pPr>
        <w:ind w:left="1664" w:hanging="360"/>
      </w:p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06113B"/>
    <w:multiLevelType w:val="hybridMultilevel"/>
    <w:tmpl w:val="4B6A8A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C0B5E"/>
    <w:multiLevelType w:val="hybridMultilevel"/>
    <w:tmpl w:val="7B8898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61AD8"/>
    <w:multiLevelType w:val="hybridMultilevel"/>
    <w:tmpl w:val="F3468B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08B5"/>
    <w:multiLevelType w:val="hybridMultilevel"/>
    <w:tmpl w:val="82AA57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B00"/>
    <w:multiLevelType w:val="hybridMultilevel"/>
    <w:tmpl w:val="6BCC0E4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E73C85"/>
    <w:multiLevelType w:val="hybridMultilevel"/>
    <w:tmpl w:val="EDFC9EB4"/>
    <w:lvl w:ilvl="0" w:tplc="0504C206">
      <w:start w:val="1"/>
      <w:numFmt w:val="bullet"/>
      <w:lvlText w:val=""/>
      <w:lvlJc w:val="left"/>
      <w:pPr>
        <w:ind w:left="1304" w:hanging="22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EB546C"/>
    <w:multiLevelType w:val="hybridMultilevel"/>
    <w:tmpl w:val="861C4B2C"/>
    <w:lvl w:ilvl="0" w:tplc="0B003A22">
      <w:start w:val="1"/>
      <w:numFmt w:val="bullet"/>
      <w:pStyle w:val="Luettelokappale"/>
      <w:lvlText w:val=""/>
      <w:lvlJc w:val="left"/>
      <w:pPr>
        <w:ind w:left="644" w:hanging="360"/>
      </w:pPr>
      <w:rPr>
        <w:rFonts w:ascii="Symbol" w:hAnsi="Symbol" w:hint="default"/>
        <w:color w:val="721465" w:themeColor="text2"/>
      </w:rPr>
    </w:lvl>
    <w:lvl w:ilvl="1" w:tplc="040B0003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19" w15:restartNumberingAfterBreak="0">
    <w:nsid w:val="3D4A09C2"/>
    <w:multiLevelType w:val="hybridMultilevel"/>
    <w:tmpl w:val="272C15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F3395"/>
    <w:multiLevelType w:val="hybridMultilevel"/>
    <w:tmpl w:val="8C3093B2"/>
    <w:lvl w:ilvl="0" w:tplc="676025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5048C"/>
    <w:multiLevelType w:val="hybridMultilevel"/>
    <w:tmpl w:val="599651E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119445">
    <w:abstractNumId w:val="9"/>
  </w:num>
  <w:num w:numId="2" w16cid:durableId="1751462140">
    <w:abstractNumId w:val="7"/>
  </w:num>
  <w:num w:numId="3" w16cid:durableId="29647393">
    <w:abstractNumId w:val="6"/>
  </w:num>
  <w:num w:numId="4" w16cid:durableId="1496265779">
    <w:abstractNumId w:val="5"/>
  </w:num>
  <w:num w:numId="5" w16cid:durableId="854998662">
    <w:abstractNumId w:val="4"/>
  </w:num>
  <w:num w:numId="6" w16cid:durableId="2115905283">
    <w:abstractNumId w:val="8"/>
  </w:num>
  <w:num w:numId="7" w16cid:durableId="1063606181">
    <w:abstractNumId w:val="3"/>
  </w:num>
  <w:num w:numId="8" w16cid:durableId="1006900953">
    <w:abstractNumId w:val="2"/>
  </w:num>
  <w:num w:numId="9" w16cid:durableId="414984060">
    <w:abstractNumId w:val="1"/>
  </w:num>
  <w:num w:numId="10" w16cid:durableId="1371877288">
    <w:abstractNumId w:val="0"/>
  </w:num>
  <w:num w:numId="11" w16cid:durableId="398943300">
    <w:abstractNumId w:val="20"/>
  </w:num>
  <w:num w:numId="12" w16cid:durableId="698900460">
    <w:abstractNumId w:val="16"/>
  </w:num>
  <w:num w:numId="13" w16cid:durableId="1694727745">
    <w:abstractNumId w:val="21"/>
  </w:num>
  <w:num w:numId="14" w16cid:durableId="154566133">
    <w:abstractNumId w:val="11"/>
  </w:num>
  <w:num w:numId="15" w16cid:durableId="1357927311">
    <w:abstractNumId w:val="17"/>
  </w:num>
  <w:num w:numId="16" w16cid:durableId="497038383">
    <w:abstractNumId w:val="17"/>
    <w:lvlOverride w:ilvl="0">
      <w:startOverride w:val="1"/>
    </w:lvlOverride>
  </w:num>
  <w:num w:numId="17" w16cid:durableId="1757703805">
    <w:abstractNumId w:val="11"/>
  </w:num>
  <w:num w:numId="18" w16cid:durableId="2055812667">
    <w:abstractNumId w:val="11"/>
  </w:num>
  <w:num w:numId="19" w16cid:durableId="796679044">
    <w:abstractNumId w:val="18"/>
  </w:num>
  <w:num w:numId="20" w16cid:durableId="419567647">
    <w:abstractNumId w:val="12"/>
  </w:num>
  <w:num w:numId="21" w16cid:durableId="539244545">
    <w:abstractNumId w:val="15"/>
  </w:num>
  <w:num w:numId="22" w16cid:durableId="959338905">
    <w:abstractNumId w:val="10"/>
  </w:num>
  <w:num w:numId="23" w16cid:durableId="1680808392">
    <w:abstractNumId w:val="19"/>
  </w:num>
  <w:num w:numId="24" w16cid:durableId="1369337433">
    <w:abstractNumId w:val="13"/>
  </w:num>
  <w:num w:numId="25" w16cid:durableId="966274901">
    <w:abstractNumId w:val="14"/>
  </w:num>
  <w:num w:numId="26" w16cid:durableId="1270434693">
    <w:abstractNumId w:val="18"/>
  </w:num>
  <w:num w:numId="27" w16cid:durableId="766387296">
    <w:abstractNumId w:val="18"/>
  </w:num>
  <w:num w:numId="28" w16cid:durableId="21115128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ctiveWritingStyle w:appName="MSWord" w:lang="fi-FI" w:vendorID="64" w:dllVersion="0" w:nlCheck="1" w:checkStyle="0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BB3A67"/>
    <w:rsid w:val="00005793"/>
    <w:rsid w:val="00007A7C"/>
    <w:rsid w:val="0001132D"/>
    <w:rsid w:val="00013DA3"/>
    <w:rsid w:val="0001403E"/>
    <w:rsid w:val="000142EB"/>
    <w:rsid w:val="00017DBB"/>
    <w:rsid w:val="00047519"/>
    <w:rsid w:val="00056E0E"/>
    <w:rsid w:val="00061FE0"/>
    <w:rsid w:val="00062F65"/>
    <w:rsid w:val="00071842"/>
    <w:rsid w:val="000A290D"/>
    <w:rsid w:val="000A5F17"/>
    <w:rsid w:val="000A7B64"/>
    <w:rsid w:val="000B16F3"/>
    <w:rsid w:val="000B2234"/>
    <w:rsid w:val="000C59F0"/>
    <w:rsid w:val="000C7D18"/>
    <w:rsid w:val="000E4FE8"/>
    <w:rsid w:val="000F068B"/>
    <w:rsid w:val="000F46E9"/>
    <w:rsid w:val="000F61F7"/>
    <w:rsid w:val="00101806"/>
    <w:rsid w:val="00102F22"/>
    <w:rsid w:val="001217A9"/>
    <w:rsid w:val="001249DD"/>
    <w:rsid w:val="001326FE"/>
    <w:rsid w:val="00134744"/>
    <w:rsid w:val="00150AD3"/>
    <w:rsid w:val="00151934"/>
    <w:rsid w:val="001533E7"/>
    <w:rsid w:val="00155669"/>
    <w:rsid w:val="001624DF"/>
    <w:rsid w:val="00176630"/>
    <w:rsid w:val="00185EF7"/>
    <w:rsid w:val="00192696"/>
    <w:rsid w:val="001A265E"/>
    <w:rsid w:val="001A7A6E"/>
    <w:rsid w:val="001C2E31"/>
    <w:rsid w:val="001C5BFD"/>
    <w:rsid w:val="001D2B20"/>
    <w:rsid w:val="001D4700"/>
    <w:rsid w:val="001E67DA"/>
    <w:rsid w:val="00204357"/>
    <w:rsid w:val="002176DF"/>
    <w:rsid w:val="0022442B"/>
    <w:rsid w:val="002307BE"/>
    <w:rsid w:val="002360D2"/>
    <w:rsid w:val="00247D55"/>
    <w:rsid w:val="00261064"/>
    <w:rsid w:val="002620E9"/>
    <w:rsid w:val="00262D59"/>
    <w:rsid w:val="00263466"/>
    <w:rsid w:val="002646AD"/>
    <w:rsid w:val="00267D7E"/>
    <w:rsid w:val="002711C6"/>
    <w:rsid w:val="00271BD0"/>
    <w:rsid w:val="002753A0"/>
    <w:rsid w:val="0028430D"/>
    <w:rsid w:val="00291A5F"/>
    <w:rsid w:val="002A1253"/>
    <w:rsid w:val="002C0026"/>
    <w:rsid w:val="002C0A3E"/>
    <w:rsid w:val="002C34F7"/>
    <w:rsid w:val="002C4596"/>
    <w:rsid w:val="002C7A66"/>
    <w:rsid w:val="002F293D"/>
    <w:rsid w:val="00303912"/>
    <w:rsid w:val="00305C0B"/>
    <w:rsid w:val="00331E3A"/>
    <w:rsid w:val="00335344"/>
    <w:rsid w:val="00335884"/>
    <w:rsid w:val="00335E56"/>
    <w:rsid w:val="003435C6"/>
    <w:rsid w:val="0034550A"/>
    <w:rsid w:val="00352CB8"/>
    <w:rsid w:val="00355B35"/>
    <w:rsid w:val="00366636"/>
    <w:rsid w:val="00384346"/>
    <w:rsid w:val="00391860"/>
    <w:rsid w:val="00395EBB"/>
    <w:rsid w:val="00397347"/>
    <w:rsid w:val="003C2256"/>
    <w:rsid w:val="003F5975"/>
    <w:rsid w:val="00402605"/>
    <w:rsid w:val="00403B7D"/>
    <w:rsid w:val="00444372"/>
    <w:rsid w:val="004449BC"/>
    <w:rsid w:val="0046442B"/>
    <w:rsid w:val="00470760"/>
    <w:rsid w:val="0047304D"/>
    <w:rsid w:val="00480BBB"/>
    <w:rsid w:val="00492280"/>
    <w:rsid w:val="004A253F"/>
    <w:rsid w:val="004A54F8"/>
    <w:rsid w:val="004B22A8"/>
    <w:rsid w:val="004B23F5"/>
    <w:rsid w:val="004C7893"/>
    <w:rsid w:val="004D5174"/>
    <w:rsid w:val="004D7F2A"/>
    <w:rsid w:val="004E17BF"/>
    <w:rsid w:val="004E4E36"/>
    <w:rsid w:val="004F00B1"/>
    <w:rsid w:val="00501897"/>
    <w:rsid w:val="0051714F"/>
    <w:rsid w:val="00521E79"/>
    <w:rsid w:val="00533FFF"/>
    <w:rsid w:val="005357CB"/>
    <w:rsid w:val="00537456"/>
    <w:rsid w:val="005476EF"/>
    <w:rsid w:val="00570FFD"/>
    <w:rsid w:val="00575ED7"/>
    <w:rsid w:val="005A0E91"/>
    <w:rsid w:val="005A11CC"/>
    <w:rsid w:val="005B5972"/>
    <w:rsid w:val="005C3684"/>
    <w:rsid w:val="005F791F"/>
    <w:rsid w:val="006005CF"/>
    <w:rsid w:val="006010BE"/>
    <w:rsid w:val="00604565"/>
    <w:rsid w:val="00630F8E"/>
    <w:rsid w:val="00642752"/>
    <w:rsid w:val="006432E8"/>
    <w:rsid w:val="006436AB"/>
    <w:rsid w:val="00647F90"/>
    <w:rsid w:val="00651CF1"/>
    <w:rsid w:val="00651FBA"/>
    <w:rsid w:val="00671845"/>
    <w:rsid w:val="006721FE"/>
    <w:rsid w:val="00682D1C"/>
    <w:rsid w:val="00691202"/>
    <w:rsid w:val="00696BD4"/>
    <w:rsid w:val="006A035E"/>
    <w:rsid w:val="006A13EA"/>
    <w:rsid w:val="006A74C6"/>
    <w:rsid w:val="006B3AEF"/>
    <w:rsid w:val="006C2137"/>
    <w:rsid w:val="006D064B"/>
    <w:rsid w:val="006D3BA6"/>
    <w:rsid w:val="006F33CE"/>
    <w:rsid w:val="006F6889"/>
    <w:rsid w:val="00700F88"/>
    <w:rsid w:val="00705DC9"/>
    <w:rsid w:val="00717DD3"/>
    <w:rsid w:val="00765001"/>
    <w:rsid w:val="00765BB1"/>
    <w:rsid w:val="007718B4"/>
    <w:rsid w:val="007727CE"/>
    <w:rsid w:val="007738A4"/>
    <w:rsid w:val="00785795"/>
    <w:rsid w:val="007904ED"/>
    <w:rsid w:val="007947CE"/>
    <w:rsid w:val="007B10A2"/>
    <w:rsid w:val="007B3660"/>
    <w:rsid w:val="007C3078"/>
    <w:rsid w:val="007C55E0"/>
    <w:rsid w:val="007D2CD7"/>
    <w:rsid w:val="007D4BA8"/>
    <w:rsid w:val="007F2DF9"/>
    <w:rsid w:val="007F3B7F"/>
    <w:rsid w:val="007F4042"/>
    <w:rsid w:val="00801702"/>
    <w:rsid w:val="008038EC"/>
    <w:rsid w:val="008042C2"/>
    <w:rsid w:val="00805555"/>
    <w:rsid w:val="00805D8D"/>
    <w:rsid w:val="00812B68"/>
    <w:rsid w:val="00820288"/>
    <w:rsid w:val="00826C47"/>
    <w:rsid w:val="0083062C"/>
    <w:rsid w:val="0084359D"/>
    <w:rsid w:val="00844A23"/>
    <w:rsid w:val="00854A86"/>
    <w:rsid w:val="00856960"/>
    <w:rsid w:val="00863A99"/>
    <w:rsid w:val="00865608"/>
    <w:rsid w:val="00873DE7"/>
    <w:rsid w:val="00875BBF"/>
    <w:rsid w:val="0089387C"/>
    <w:rsid w:val="00894828"/>
    <w:rsid w:val="008948B5"/>
    <w:rsid w:val="00895D5D"/>
    <w:rsid w:val="00895FA9"/>
    <w:rsid w:val="00897939"/>
    <w:rsid w:val="00897EA4"/>
    <w:rsid w:val="008A3936"/>
    <w:rsid w:val="008A71F8"/>
    <w:rsid w:val="008B2076"/>
    <w:rsid w:val="008C2964"/>
    <w:rsid w:val="008C44E5"/>
    <w:rsid w:val="008C6349"/>
    <w:rsid w:val="008D6597"/>
    <w:rsid w:val="008E0001"/>
    <w:rsid w:val="008F02E5"/>
    <w:rsid w:val="008F5965"/>
    <w:rsid w:val="0093228A"/>
    <w:rsid w:val="0093772C"/>
    <w:rsid w:val="009478D1"/>
    <w:rsid w:val="00963295"/>
    <w:rsid w:val="0096500A"/>
    <w:rsid w:val="00972A62"/>
    <w:rsid w:val="00990FD5"/>
    <w:rsid w:val="009B720A"/>
    <w:rsid w:val="009C7BD4"/>
    <w:rsid w:val="009D477F"/>
    <w:rsid w:val="009D7F61"/>
    <w:rsid w:val="009E0F9A"/>
    <w:rsid w:val="00A02296"/>
    <w:rsid w:val="00A042E2"/>
    <w:rsid w:val="00A36C46"/>
    <w:rsid w:val="00A37A1C"/>
    <w:rsid w:val="00A43015"/>
    <w:rsid w:val="00A50CCF"/>
    <w:rsid w:val="00A56A7C"/>
    <w:rsid w:val="00A60E38"/>
    <w:rsid w:val="00A62260"/>
    <w:rsid w:val="00A67A20"/>
    <w:rsid w:val="00A71447"/>
    <w:rsid w:val="00A7273E"/>
    <w:rsid w:val="00A752EC"/>
    <w:rsid w:val="00A82B97"/>
    <w:rsid w:val="00A87334"/>
    <w:rsid w:val="00AC1B81"/>
    <w:rsid w:val="00AC6B54"/>
    <w:rsid w:val="00AD10BD"/>
    <w:rsid w:val="00AD7C4E"/>
    <w:rsid w:val="00AE59B9"/>
    <w:rsid w:val="00AF1309"/>
    <w:rsid w:val="00AF2025"/>
    <w:rsid w:val="00AF38FA"/>
    <w:rsid w:val="00B27DCB"/>
    <w:rsid w:val="00B3582A"/>
    <w:rsid w:val="00B35FFC"/>
    <w:rsid w:val="00B669B7"/>
    <w:rsid w:val="00B800D9"/>
    <w:rsid w:val="00B810A3"/>
    <w:rsid w:val="00BA30D9"/>
    <w:rsid w:val="00BA5F9F"/>
    <w:rsid w:val="00BB3A67"/>
    <w:rsid w:val="00BB6A4C"/>
    <w:rsid w:val="00BC13A4"/>
    <w:rsid w:val="00BC1E27"/>
    <w:rsid w:val="00BD76E9"/>
    <w:rsid w:val="00BE3C8D"/>
    <w:rsid w:val="00BE63CB"/>
    <w:rsid w:val="00BE6B46"/>
    <w:rsid w:val="00BF4B6D"/>
    <w:rsid w:val="00C24408"/>
    <w:rsid w:val="00C2524C"/>
    <w:rsid w:val="00C7461A"/>
    <w:rsid w:val="00C765D5"/>
    <w:rsid w:val="00C80611"/>
    <w:rsid w:val="00C9311F"/>
    <w:rsid w:val="00C95EC3"/>
    <w:rsid w:val="00CB22E9"/>
    <w:rsid w:val="00CB5DAB"/>
    <w:rsid w:val="00CB724F"/>
    <w:rsid w:val="00CD1B45"/>
    <w:rsid w:val="00CE24E6"/>
    <w:rsid w:val="00CE403E"/>
    <w:rsid w:val="00CF6914"/>
    <w:rsid w:val="00D015F2"/>
    <w:rsid w:val="00D03CA6"/>
    <w:rsid w:val="00D045F3"/>
    <w:rsid w:val="00D40A0E"/>
    <w:rsid w:val="00D43B0B"/>
    <w:rsid w:val="00D4706B"/>
    <w:rsid w:val="00D51792"/>
    <w:rsid w:val="00D533AD"/>
    <w:rsid w:val="00D53DCA"/>
    <w:rsid w:val="00D56E51"/>
    <w:rsid w:val="00D61B24"/>
    <w:rsid w:val="00D65E8F"/>
    <w:rsid w:val="00D713A5"/>
    <w:rsid w:val="00D73B79"/>
    <w:rsid w:val="00D91932"/>
    <w:rsid w:val="00D93329"/>
    <w:rsid w:val="00DA184D"/>
    <w:rsid w:val="00DA2DDA"/>
    <w:rsid w:val="00DB29CF"/>
    <w:rsid w:val="00DC1903"/>
    <w:rsid w:val="00DC3132"/>
    <w:rsid w:val="00DC54DC"/>
    <w:rsid w:val="00DC5EA5"/>
    <w:rsid w:val="00DC6317"/>
    <w:rsid w:val="00DC66A6"/>
    <w:rsid w:val="00DD07CA"/>
    <w:rsid w:val="00DD6974"/>
    <w:rsid w:val="00DE005A"/>
    <w:rsid w:val="00DE3454"/>
    <w:rsid w:val="00DE50EC"/>
    <w:rsid w:val="00DF3174"/>
    <w:rsid w:val="00DF38C5"/>
    <w:rsid w:val="00E177F7"/>
    <w:rsid w:val="00E23A17"/>
    <w:rsid w:val="00E24CED"/>
    <w:rsid w:val="00E42FE8"/>
    <w:rsid w:val="00E63144"/>
    <w:rsid w:val="00E705D1"/>
    <w:rsid w:val="00E83640"/>
    <w:rsid w:val="00E85B48"/>
    <w:rsid w:val="00E94730"/>
    <w:rsid w:val="00EA362B"/>
    <w:rsid w:val="00EA6A8A"/>
    <w:rsid w:val="00EB3C5D"/>
    <w:rsid w:val="00EC374F"/>
    <w:rsid w:val="00EC4BB0"/>
    <w:rsid w:val="00ED5709"/>
    <w:rsid w:val="00EE269E"/>
    <w:rsid w:val="00EF1998"/>
    <w:rsid w:val="00F06FDE"/>
    <w:rsid w:val="00F132C6"/>
    <w:rsid w:val="00F16C99"/>
    <w:rsid w:val="00F1CF31"/>
    <w:rsid w:val="00F213B2"/>
    <w:rsid w:val="00F43AA4"/>
    <w:rsid w:val="00F455EA"/>
    <w:rsid w:val="00F47679"/>
    <w:rsid w:val="00F52FE6"/>
    <w:rsid w:val="00F53A4F"/>
    <w:rsid w:val="00F65B77"/>
    <w:rsid w:val="00F776F0"/>
    <w:rsid w:val="00F80128"/>
    <w:rsid w:val="00F8023A"/>
    <w:rsid w:val="00F831DF"/>
    <w:rsid w:val="00F90801"/>
    <w:rsid w:val="00FA1767"/>
    <w:rsid w:val="00FB60B9"/>
    <w:rsid w:val="00FB62D6"/>
    <w:rsid w:val="00FC0E76"/>
    <w:rsid w:val="00FD7272"/>
    <w:rsid w:val="00FE2551"/>
    <w:rsid w:val="00FF030E"/>
    <w:rsid w:val="00FF4F9A"/>
    <w:rsid w:val="00FF6B35"/>
    <w:rsid w:val="04382DFE"/>
    <w:rsid w:val="07392DCF"/>
    <w:rsid w:val="090267B0"/>
    <w:rsid w:val="338F64CA"/>
    <w:rsid w:val="359298BA"/>
    <w:rsid w:val="37B3E650"/>
    <w:rsid w:val="488D0833"/>
    <w:rsid w:val="4D233A9D"/>
    <w:rsid w:val="506791FB"/>
    <w:rsid w:val="5332160D"/>
    <w:rsid w:val="7CC5E021"/>
    <w:rsid w:val="7F5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6F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E269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uppressAutoHyphens/>
      <w:spacing w:after="240" w:line="312" w:lineRule="auto"/>
    </w:pPr>
    <w:rPr>
      <w:rFonts w:asciiTheme="minorHAnsi" w:hAnsiTheme="minorHAnsi" w:cstheme="minorHAnsi"/>
      <w:color w:val="000000" w:themeColor="text1"/>
      <w:sz w:val="40"/>
    </w:rPr>
  </w:style>
  <w:style w:type="paragraph" w:styleId="Otsikko1">
    <w:name w:val="heading 1"/>
    <w:basedOn w:val="Normaali"/>
    <w:next w:val="Normaali"/>
    <w:link w:val="Otsikko1Char"/>
    <w:qFormat/>
    <w:rsid w:val="00F53A4F"/>
    <w:pPr>
      <w:spacing w:after="720" w:line="240" w:lineRule="auto"/>
      <w:outlineLvl w:val="0"/>
    </w:pPr>
    <w:rPr>
      <w:b/>
      <w:color w:val="721465" w:themeColor="text2"/>
      <w:sz w:val="80"/>
    </w:rPr>
  </w:style>
  <w:style w:type="paragraph" w:styleId="Otsikko2">
    <w:name w:val="heading 2"/>
    <w:basedOn w:val="Normaali"/>
    <w:next w:val="Normaali"/>
    <w:qFormat/>
    <w:rsid w:val="00EE269E"/>
    <w:pPr>
      <w:spacing w:before="360" w:line="240" w:lineRule="auto"/>
      <w:outlineLvl w:val="1"/>
    </w:pPr>
    <w:rPr>
      <w:b/>
    </w:rPr>
  </w:style>
  <w:style w:type="paragraph" w:styleId="Otsikko3">
    <w:name w:val="heading 3"/>
    <w:basedOn w:val="Normaali"/>
    <w:next w:val="Normaali"/>
    <w:rsid w:val="00FE2551"/>
    <w:pPr>
      <w:keepNext/>
      <w:spacing w:before="360" w:line="260" w:lineRule="exact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Yltunniste"/>
    <w:link w:val="AlatunnisteChar"/>
    <w:rsid w:val="00FF6B35"/>
    <w:pPr>
      <w:spacing w:line="240" w:lineRule="auto"/>
    </w:pPr>
    <w:rPr>
      <w:sz w:val="20"/>
    </w:rPr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</w:style>
  <w:style w:type="paragraph" w:customStyle="1" w:styleId="Paaotsikko">
    <w:name w:val="Paaotsikko"/>
    <w:basedOn w:val="Normaali"/>
    <w:next w:val="Kappalesis2"/>
    <w:pPr>
      <w:ind w:right="2155"/>
    </w:pPr>
    <w:rPr>
      <w:b/>
      <w:caps/>
    </w:rPr>
  </w:style>
  <w:style w:type="paragraph" w:customStyle="1" w:styleId="Kappalesis1">
    <w:name w:val="Kappale sis 1"/>
    <w:basedOn w:val="Normaali"/>
    <w:qFormat/>
    <w:rsid w:val="00EE269E"/>
    <w:pPr>
      <w:ind w:left="1304"/>
    </w:pPr>
  </w:style>
  <w:style w:type="paragraph" w:customStyle="1" w:styleId="Kappalesis2">
    <w:name w:val="Kappale sis 2"/>
    <w:basedOn w:val="Normaali"/>
    <w:rsid w:val="002307BE"/>
    <w:pPr>
      <w:spacing w:before="240"/>
      <w:ind w:left="2608"/>
    </w:pPr>
  </w:style>
  <w:style w:type="paragraph" w:customStyle="1" w:styleId="Sivuotsikko1">
    <w:name w:val="Sivuotsikko 1"/>
    <w:basedOn w:val="Normaali"/>
    <w:next w:val="Kappalesis1"/>
    <w:pPr>
      <w:ind w:left="1304" w:hanging="1304"/>
    </w:pPr>
  </w:style>
  <w:style w:type="paragraph" w:customStyle="1" w:styleId="Sivuotsikko2">
    <w:name w:val="Sivuotsikko 2"/>
    <w:basedOn w:val="Normaali"/>
    <w:next w:val="Kappale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paragraph" w:styleId="Seliteteksti">
    <w:name w:val="Balloon Text"/>
    <w:basedOn w:val="Normaali"/>
    <w:link w:val="SelitetekstiChar"/>
    <w:rsid w:val="00D93329"/>
    <w:rPr>
      <w:rFonts w:ascii="Tahoma" w:hAnsi="Tahoma" w:cs="Tahoma"/>
      <w:sz w:val="16"/>
      <w:szCs w:val="16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character" w:customStyle="1" w:styleId="SelitetekstiChar">
    <w:name w:val="Seliteteksti Char"/>
    <w:basedOn w:val="Kappaleenoletusfontti"/>
    <w:link w:val="Seliteteksti"/>
    <w:rsid w:val="00D9332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52CB8"/>
    <w:rPr>
      <w:color w:val="808080"/>
    </w:rPr>
  </w:style>
  <w:style w:type="paragraph" w:styleId="Luettelokappale">
    <w:name w:val="List Paragraph"/>
    <w:basedOn w:val="Normaali"/>
    <w:uiPriority w:val="34"/>
    <w:qFormat/>
    <w:rsid w:val="00EE269E"/>
    <w:pPr>
      <w:keepNext/>
      <w:numPr>
        <w:numId w:val="19"/>
      </w:numPr>
      <w:spacing w:after="0"/>
    </w:pPr>
    <w:rPr>
      <w:noProof/>
      <w:color w:val="auto"/>
    </w:rPr>
  </w:style>
  <w:style w:type="character" w:customStyle="1" w:styleId="Tyyli1">
    <w:name w:val="Tyyli1"/>
    <w:basedOn w:val="Kappaleenoletusfontti"/>
    <w:uiPriority w:val="1"/>
    <w:rsid w:val="002C0026"/>
    <w:rPr>
      <w:b/>
    </w:rPr>
  </w:style>
  <w:style w:type="character" w:customStyle="1" w:styleId="Tyyli2">
    <w:name w:val="Tyyli2"/>
    <w:basedOn w:val="Tyyli1"/>
    <w:uiPriority w:val="1"/>
    <w:rsid w:val="009C7BD4"/>
    <w:rPr>
      <w:rFonts w:ascii="Arial" w:hAnsi="Arial"/>
      <w:b/>
      <w:sz w:val="24"/>
    </w:rPr>
  </w:style>
  <w:style w:type="character" w:customStyle="1" w:styleId="AlatunnisteChar">
    <w:name w:val="Alatunniste Char"/>
    <w:basedOn w:val="Kappaleenoletusfontti"/>
    <w:link w:val="Alatunniste"/>
    <w:rsid w:val="00FF6B35"/>
    <w:rPr>
      <w:rFonts w:asciiTheme="minorHAnsi" w:hAnsiTheme="minorHAnsi" w:cstheme="minorHAnsi"/>
      <w:color w:val="000000" w:themeColor="text1"/>
    </w:rPr>
  </w:style>
  <w:style w:type="paragraph" w:styleId="Sisllysluettelonotsikko">
    <w:name w:val="TOC Heading"/>
    <w:basedOn w:val="Otsikko1"/>
    <w:next w:val="Normaali"/>
    <w:uiPriority w:val="39"/>
    <w:unhideWhenUsed/>
    <w:rsid w:val="00A36C46"/>
    <w:pPr>
      <w:keepLines/>
      <w:spacing w:after="0" w:line="259" w:lineRule="auto"/>
      <w:outlineLvl w:val="9"/>
    </w:pPr>
    <w:rPr>
      <w:rFonts w:eastAsiaTheme="majorEastAsia" w:cstheme="majorBidi"/>
      <w:b w:val="0"/>
      <w:szCs w:val="32"/>
    </w:rPr>
  </w:style>
  <w:style w:type="character" w:styleId="Hyperlinkki">
    <w:name w:val="Hyperlink"/>
    <w:basedOn w:val="Kappaleenoletusfontti"/>
    <w:uiPriority w:val="99"/>
    <w:unhideWhenUsed/>
    <w:qFormat/>
    <w:rsid w:val="0046442B"/>
    <w:rPr>
      <w:rFonts w:asciiTheme="minorHAnsi" w:hAnsiTheme="minorHAnsi"/>
      <w:color w:val="10285E" w:themeColor="accent1"/>
      <w:u w:val="single"/>
    </w:rPr>
  </w:style>
  <w:style w:type="character" w:styleId="AvattuHyperlinkki">
    <w:name w:val="FollowedHyperlink"/>
    <w:basedOn w:val="Kappaleenoletusfontti"/>
    <w:semiHidden/>
    <w:unhideWhenUsed/>
    <w:rsid w:val="00291A5F"/>
    <w:rPr>
      <w:color w:val="9F93D8" w:themeColor="followedHyperlink"/>
      <w:u w:val="single"/>
    </w:rPr>
  </w:style>
  <w:style w:type="paragraph" w:styleId="Leipteksti">
    <w:name w:val="Body Text"/>
    <w:basedOn w:val="Normaali"/>
    <w:link w:val="LeiptekstiChar"/>
    <w:semiHidden/>
    <w:unhideWhenUsed/>
    <w:rsid w:val="003F5975"/>
  </w:style>
  <w:style w:type="character" w:customStyle="1" w:styleId="LeiptekstiChar">
    <w:name w:val="Leipäteksti Char"/>
    <w:basedOn w:val="Kappaleenoletusfontti"/>
    <w:link w:val="Leipteksti"/>
    <w:semiHidden/>
    <w:rsid w:val="003F5975"/>
    <w:rPr>
      <w:rFonts w:asciiTheme="minorHAnsi" w:hAnsiTheme="minorHAnsi"/>
      <w:color w:val="721465" w:themeColor="text2"/>
      <w:sz w:val="22"/>
    </w:rPr>
  </w:style>
  <w:style w:type="character" w:styleId="Rivinumero">
    <w:name w:val="line number"/>
    <w:basedOn w:val="Kappaleenoletusfontti"/>
    <w:semiHidden/>
    <w:unhideWhenUsed/>
    <w:rsid w:val="00DE005A"/>
  </w:style>
  <w:style w:type="paragraph" w:customStyle="1" w:styleId="Ingressi">
    <w:name w:val="Ingressi"/>
    <w:basedOn w:val="Otsikko1"/>
    <w:link w:val="IngressiChar"/>
    <w:rsid w:val="00D61B24"/>
    <w:rPr>
      <w:b w:val="0"/>
      <w:i/>
      <w:noProof/>
      <w:sz w:val="24"/>
    </w:rPr>
  </w:style>
  <w:style w:type="character" w:customStyle="1" w:styleId="Otsikko1Char">
    <w:name w:val="Otsikko 1 Char"/>
    <w:basedOn w:val="Kappaleenoletusfontti"/>
    <w:link w:val="Otsikko1"/>
    <w:rsid w:val="00F53A4F"/>
    <w:rPr>
      <w:rFonts w:asciiTheme="minorHAnsi" w:hAnsiTheme="minorHAnsi" w:cstheme="minorHAnsi"/>
      <w:b/>
      <w:color w:val="721465" w:themeColor="text2"/>
      <w:sz w:val="80"/>
    </w:rPr>
  </w:style>
  <w:style w:type="character" w:customStyle="1" w:styleId="IngressiChar">
    <w:name w:val="Ingressi Char"/>
    <w:basedOn w:val="Otsikko1Char"/>
    <w:link w:val="Ingressi"/>
    <w:rsid w:val="00D61B24"/>
    <w:rPr>
      <w:rFonts w:asciiTheme="majorHAnsi" w:hAnsiTheme="majorHAnsi" w:cstheme="minorHAnsi"/>
      <w:b w:val="0"/>
      <w:i/>
      <w:noProof/>
      <w:color w:val="000000" w:themeColor="text1"/>
      <w:sz w:val="24"/>
      <w:lang w:val="en-US"/>
    </w:rPr>
  </w:style>
  <w:style w:type="table" w:styleId="TaulukkoRuudukko">
    <w:name w:val="Table Grid"/>
    <w:basedOn w:val="Normaalitaulukko"/>
    <w:rsid w:val="009C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nhideWhenUsed/>
    <w:rsid w:val="00FE2551"/>
    <w:pPr>
      <w:spacing w:after="200" w:line="240" w:lineRule="auto"/>
    </w:pPr>
    <w:rPr>
      <w:iCs/>
      <w:szCs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CB724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  <w:color w:val="auto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B724F"/>
    <w:rPr>
      <w:rFonts w:asciiTheme="minorHAnsi" w:hAnsiTheme="minorHAnsi" w:cstheme="minorHAnsi"/>
      <w:iCs/>
      <w:sz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1934"/>
    <w:rPr>
      <w:color w:val="605E5C"/>
      <w:shd w:val="clear" w:color="auto" w:fill="E1DFDD"/>
    </w:rPr>
  </w:style>
  <w:style w:type="paragraph" w:customStyle="1" w:styleId="YltunnisteEnnen12ptJlkeen0ptRivivliUseit">
    <w:name w:val="Ylätunniste + Ennen:  12 pt Jälkeen:  0 pt Riviväli:  Useit..."/>
    <w:basedOn w:val="Yltunniste"/>
    <w:rsid w:val="004D5174"/>
    <w:pPr>
      <w:spacing w:before="240" w:after="0" w:line="288" w:lineRule="auto"/>
    </w:pPr>
    <w:rPr>
      <w:rFonts w:cs="Times New Roman"/>
    </w:rPr>
  </w:style>
  <w:style w:type="paragraph" w:customStyle="1" w:styleId="YltunnisteJlkeen0ptRivivliUseita12ri">
    <w:name w:val="Ylätunniste + Jälkeen:  0 pt Riviväli:  Useita 12 ri"/>
    <w:basedOn w:val="Yltunniste"/>
    <w:rsid w:val="004D5174"/>
    <w:pPr>
      <w:spacing w:after="0" w:line="288" w:lineRule="auto"/>
    </w:pPr>
    <w:rPr>
      <w:rFonts w:cs="Times New Roman"/>
    </w:rPr>
  </w:style>
  <w:style w:type="paragraph" w:customStyle="1" w:styleId="Yltunnistejlkeen30pt">
    <w:name w:val="Ylätunniste jälkeen 30pt"/>
    <w:basedOn w:val="Yltunniste"/>
    <w:rsid w:val="00FB60B9"/>
    <w:pPr>
      <w:spacing w:after="600" w:line="288" w:lineRule="auto"/>
    </w:pPr>
  </w:style>
  <w:style w:type="paragraph" w:customStyle="1" w:styleId="Infolappu20pt">
    <w:name w:val="Infolappu 20 pt"/>
    <w:basedOn w:val="Normaali"/>
    <w:link w:val="Infolappu20ptChar"/>
    <w:rsid w:val="00854A86"/>
    <w:rPr>
      <w:szCs w:val="40"/>
    </w:rPr>
  </w:style>
  <w:style w:type="character" w:customStyle="1" w:styleId="Infolappu20ptChar">
    <w:name w:val="Infolappu 20 pt Char"/>
    <w:basedOn w:val="Kappaleenoletusfontti"/>
    <w:link w:val="Infolappu20pt"/>
    <w:rsid w:val="00854A86"/>
    <w:rPr>
      <w:rFonts w:asciiTheme="minorHAnsi" w:hAnsiTheme="minorHAnsi" w:cstheme="minorHAnsi"/>
      <w:color w:val="000000" w:themeColor="text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pamha\OneDrive%20-%20PSHP\Hyvinvointialueella%20t&#246;iss&#228;\Pohjia\Infolappu_A4_Pirha.dotx" TargetMode="External"/></Relationships>
</file>

<file path=word/theme/theme1.xml><?xml version="1.0" encoding="utf-8"?>
<a:theme xmlns:a="http://schemas.openxmlformats.org/drawingml/2006/main" name="Office-teema">
  <a:themeElements>
    <a:clrScheme name="PHA_22082022">
      <a:dk1>
        <a:srgbClr val="000000"/>
      </a:dk1>
      <a:lt1>
        <a:srgbClr val="FFFFFF"/>
      </a:lt1>
      <a:dk2>
        <a:srgbClr val="721465"/>
      </a:dk2>
      <a:lt2>
        <a:srgbClr val="FFDEE6"/>
      </a:lt2>
      <a:accent1>
        <a:srgbClr val="10285E"/>
      </a:accent1>
      <a:accent2>
        <a:srgbClr val="FF8C00"/>
      </a:accent2>
      <a:accent3>
        <a:srgbClr val="F4D11F"/>
      </a:accent3>
      <a:accent4>
        <a:srgbClr val="FF5982"/>
      </a:accent4>
      <a:accent5>
        <a:srgbClr val="9F93D8"/>
      </a:accent5>
      <a:accent6>
        <a:srgbClr val="31A7D7"/>
      </a:accent6>
      <a:hlink>
        <a:srgbClr val="FF5982"/>
      </a:hlink>
      <a:folHlink>
        <a:srgbClr val="9F93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8be299f-282f-463b-8c85-839246a4097b">
      <Terms xmlns="http://schemas.microsoft.com/office/infopath/2007/PartnerControls"/>
    </lcf76f155ced4ddcb4097134ff3c332f>
    <Lis_x00e4_tietoja xmlns="98be299f-282f-463b-8c85-839246a409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64215D3B9EA3245B57784FB80A42C52" ma:contentTypeVersion="16" ma:contentTypeDescription="Luo uusi asiakirja." ma:contentTypeScope="" ma:versionID="f0deefbe79e5aad998fd40b9508c74d8">
  <xsd:schema xmlns:xsd="http://www.w3.org/2001/XMLSchema" xmlns:xs="http://www.w3.org/2001/XMLSchema" xmlns:p="http://schemas.microsoft.com/office/2006/metadata/properties" xmlns:ns1="http://schemas.microsoft.com/sharepoint/v3" xmlns:ns2="98be299f-282f-463b-8c85-839246a4097b" xmlns:ns3="2d8c9b59-3235-4798-bf70-12b20383b0d8" targetNamespace="http://schemas.microsoft.com/office/2006/metadata/properties" ma:root="true" ma:fieldsID="b7b8f39a9490def947352f6eb30bf17d" ns1:_="" ns2:_="" ns3:_="">
    <xsd:import namespace="http://schemas.microsoft.com/sharepoint/v3"/>
    <xsd:import namespace="98be299f-282f-463b-8c85-839246a4097b"/>
    <xsd:import namespace="2d8c9b59-3235-4798-bf70-12b20383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is_x00e4_tietoj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299f-282f-463b-8c85-839246a40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16d585da-1e51-4695-83ee-0db74bf77a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is_x00e4_tietoja" ma:index="21" nillable="true" ma:displayName="Lisätietoja" ma:format="Dropdown" ma:internalName="Lis_x00e4_tietoja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9b59-3235-4798-bf70-12b20383b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E3471-A9F1-427B-9BFF-C67274BBD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1C683-6C79-4977-9746-2319510F95AB}">
  <ds:schemaRefs>
    <ds:schemaRef ds:uri="http://schemas.microsoft.com/sharepoint/v3"/>
    <ds:schemaRef ds:uri="98be299f-282f-463b-8c85-839246a4097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d8c9b59-3235-4798-bf70-12b20383b0d8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601154-0A0F-4AE0-9222-0B390913CA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2BF38-8564-4148-8CCE-F541680D3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be299f-282f-463b-8c85-839246a4097b"/>
    <ds:schemaRef ds:uri="2d8c9b59-3235-4798-bf70-12b20383b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Infolappu_A4_Pirha.dotx</Template>
  <TotalTime>0</TotalTime>
  <Pages>1</Pages>
  <Words>124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infolappu</cp:keywords>
  <dc:description/>
  <cp:lastModifiedBy/>
  <cp:revision>1</cp:revision>
  <dcterms:created xsi:type="dcterms:W3CDTF">2024-08-29T05:19:00Z</dcterms:created>
  <dcterms:modified xsi:type="dcterms:W3CDTF">2024-08-29T05:19:00Z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  </vt:lpwstr>
  </property>
  <property fmtid="{D5CDD505-2E9C-101B-9397-08002B2CF9AE}" pid="3" name="ContentTypeId">
    <vt:lpwstr>0x010100264215D3B9EA3245B57784FB80A42C52</vt:lpwstr>
  </property>
  <property fmtid="{D5CDD505-2E9C-101B-9397-08002B2CF9AE}" pid="4" name="MediaServiceImageTags">
    <vt:lpwstr/>
  </property>
</Properties>
</file>